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7B" w:rsidRPr="006F5014" w:rsidRDefault="00074E7B" w:rsidP="00A13B05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bookmarkStart w:id="0" w:name="OLE_LINK1"/>
      <w:bookmarkStart w:id="1" w:name="OLE_LINK2"/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Hi </w:t>
      </w:r>
    </w:p>
    <w:p w:rsidR="00322486" w:rsidRDefault="00074E7B" w:rsidP="00A13B05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Thank you for your order and payment for the large </w:t>
      </w:r>
      <w:r w:rsidR="0065630D">
        <w:rPr>
          <w:rFonts w:ascii="Times New Roman" w:eastAsia="Times New Roman" w:hAnsi="Times New Roman" w:cs="Times New Roman"/>
          <w:sz w:val="28"/>
          <w:szCs w:val="28"/>
          <w:lang w:eastAsia="en-AU"/>
        </w:rPr>
        <w:t>dog car harness, with the free seat belt loop</w:t>
      </w: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>.</w:t>
      </w:r>
    </w:p>
    <w:p w:rsidR="00074E7B" w:rsidRPr="006F5014" w:rsidRDefault="00074E7B" w:rsidP="00A13B05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I </w:t>
      </w:r>
      <w:r w:rsidR="002B51D3">
        <w:rPr>
          <w:rFonts w:ascii="Times New Roman" w:eastAsia="Times New Roman" w:hAnsi="Times New Roman" w:cs="Times New Roman"/>
          <w:sz w:val="28"/>
          <w:szCs w:val="28"/>
          <w:lang w:eastAsia="en-AU"/>
        </w:rPr>
        <w:t>will post this</w:t>
      </w: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off today</w:t>
      </w:r>
      <w:r w:rsidR="002B51D3">
        <w:rPr>
          <w:rFonts w:ascii="Times New Roman" w:eastAsia="Times New Roman" w:hAnsi="Times New Roman" w:cs="Times New Roman"/>
          <w:sz w:val="28"/>
          <w:szCs w:val="28"/>
          <w:lang w:eastAsia="en-AU"/>
        </w:rPr>
        <w:t>,</w:t>
      </w: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via Australian Post and you should receive this within a </w:t>
      </w:r>
      <w:r w:rsidR="008E2667">
        <w:rPr>
          <w:rFonts w:ascii="Times New Roman" w:eastAsia="Times New Roman" w:hAnsi="Times New Roman" w:cs="Times New Roman"/>
          <w:sz w:val="28"/>
          <w:szCs w:val="28"/>
          <w:lang w:eastAsia="en-AU"/>
        </w:rPr>
        <w:t>few</w:t>
      </w: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days.  In the event that </w:t>
      </w:r>
      <w:r w:rsidR="00D71009">
        <w:rPr>
          <w:rFonts w:ascii="Times New Roman" w:eastAsia="Times New Roman" w:hAnsi="Times New Roman" w:cs="Times New Roman"/>
          <w:sz w:val="28"/>
          <w:szCs w:val="28"/>
          <w:lang w:eastAsia="en-AU"/>
        </w:rPr>
        <w:t>your parcel does not arrive</w:t>
      </w:r>
      <w:r w:rsid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>,</w:t>
      </w:r>
      <w:r w:rsidR="00EC1DD4"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</w:t>
      </w: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>please contact me so I can look into the matter for you.</w:t>
      </w:r>
    </w:p>
    <w:p w:rsidR="0065630D" w:rsidRDefault="00074E7B" w:rsidP="00A13B05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I hope </w:t>
      </w:r>
      <w:r w:rsidR="0065630D">
        <w:rPr>
          <w:rFonts w:ascii="Times New Roman" w:eastAsia="Times New Roman" w:hAnsi="Times New Roman" w:cs="Times New Roman"/>
          <w:sz w:val="28"/>
          <w:szCs w:val="28"/>
          <w:lang w:eastAsia="en-AU"/>
        </w:rPr>
        <w:t>the dog car harness fits well and you now feel more secure, knowing that you are keeping your dog safely restrained, on those fun car journeys.</w:t>
      </w:r>
    </w:p>
    <w:p w:rsidR="0065630D" w:rsidRDefault="0065630D" w:rsidP="00A13B05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If you have the time, I would love a photo of your dog wearing the harness for my viewing and to add his/her photo to 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Ebay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 xml:space="preserve"> ad, so I can show them off.  Thanks, this would be greatly appreciated, but please do not feel obligated.    </w:t>
      </w:r>
      <w:bookmarkStart w:id="2" w:name="_GoBack"/>
      <w:bookmarkEnd w:id="2"/>
    </w:p>
    <w:p w:rsidR="00C81509" w:rsidRDefault="00074E7B" w:rsidP="00A13B05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>Should you have any further queries, please do not hesitate to contact me.</w:t>
      </w:r>
    </w:p>
    <w:p w:rsidR="00074E7B" w:rsidRPr="006F5014" w:rsidRDefault="00C81509" w:rsidP="00A13B05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AU"/>
        </w:rPr>
        <w:t>HAPPY TRAVELS!!!!</w:t>
      </w:r>
      <w:r w:rsidR="00074E7B"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br/>
      </w:r>
      <w:r w:rsidR="00074E7B"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br/>
        <w:t>Kind regards</w:t>
      </w:r>
      <w:r w:rsidR="00074E7B"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br/>
        <w:t xml:space="preserve">Paula </w:t>
      </w:r>
      <w:proofErr w:type="spellStart"/>
      <w:r w:rsidR="00074E7B"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>Exley</w:t>
      </w:r>
      <w:proofErr w:type="spellEnd"/>
    </w:p>
    <w:p w:rsidR="00074E7B" w:rsidRPr="006F5014" w:rsidRDefault="00074E7B" w:rsidP="00A13B05">
      <w:pPr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6F5014">
        <w:rPr>
          <w:rFonts w:ascii="Times New Roman" w:eastAsia="Times New Roman" w:hAnsi="Times New Roman" w:cs="Times New Roman"/>
          <w:sz w:val="28"/>
          <w:szCs w:val="28"/>
          <w:lang w:eastAsia="en-AU"/>
        </w:rPr>
        <w:t>HAPPY POOCH</w:t>
      </w:r>
    </w:p>
    <w:p w:rsidR="006F5014" w:rsidRDefault="0065630D" w:rsidP="00A13B05">
      <w:pP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  <w:hyperlink r:id="rId5" w:history="1">
        <w:r w:rsidRPr="00AD4137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eastAsia="en-AU"/>
          </w:rPr>
          <w:t>www.happypooch.com.au</w:t>
        </w:r>
      </w:hyperlink>
    </w:p>
    <w:bookmarkEnd w:id="0"/>
    <w:bookmarkEnd w:id="1"/>
    <w:p w:rsidR="002805B1" w:rsidRDefault="002805B1" w:rsidP="00A13B05">
      <w:pPr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</w:pPr>
    </w:p>
    <w:sectPr w:rsidR="0028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B"/>
    <w:rsid w:val="00074E7B"/>
    <w:rsid w:val="000D657A"/>
    <w:rsid w:val="002447F5"/>
    <w:rsid w:val="002805B1"/>
    <w:rsid w:val="002B51D3"/>
    <w:rsid w:val="00322486"/>
    <w:rsid w:val="003475AF"/>
    <w:rsid w:val="00370052"/>
    <w:rsid w:val="00534DF0"/>
    <w:rsid w:val="0065630D"/>
    <w:rsid w:val="006B5519"/>
    <w:rsid w:val="006F5014"/>
    <w:rsid w:val="00775E2E"/>
    <w:rsid w:val="008E2667"/>
    <w:rsid w:val="00974668"/>
    <w:rsid w:val="00A13B05"/>
    <w:rsid w:val="00A54E98"/>
    <w:rsid w:val="00B259FC"/>
    <w:rsid w:val="00BD2DAB"/>
    <w:rsid w:val="00C11CF4"/>
    <w:rsid w:val="00C440B5"/>
    <w:rsid w:val="00C81509"/>
    <w:rsid w:val="00D0501D"/>
    <w:rsid w:val="00D71009"/>
    <w:rsid w:val="00DC4DA4"/>
    <w:rsid w:val="00E41C78"/>
    <w:rsid w:val="00EC1DD4"/>
    <w:rsid w:val="00F82FD0"/>
    <w:rsid w:val="00FA6783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ppypooch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Dog Bike Seat Instructions.docx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Paula's Computer</dc:creator>
  <cp:lastModifiedBy>Paula's Computer</cp:lastModifiedBy>
  <cp:revision>2</cp:revision>
  <dcterms:created xsi:type="dcterms:W3CDTF">2014-02-10T01:22:00Z</dcterms:created>
  <dcterms:modified xsi:type="dcterms:W3CDTF">2014-02-10T01:22:00Z</dcterms:modified>
</cp:coreProperties>
</file>